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44"/>
          <w:lang w:val="en-US" w:eastAsia="zh-CN"/>
        </w:rPr>
        <w:t>附件：</w:t>
      </w:r>
    </w:p>
    <w:p>
      <w:pPr>
        <w:jc w:val="center"/>
        <w:rPr>
          <w:rFonts w:hint="eastAsia" w:ascii="宋体" w:hAnsi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44"/>
          <w:lang w:val="en-US" w:eastAsia="zh-CN"/>
        </w:rPr>
        <w:t>山东省混凝土与水泥制品协会</w:t>
      </w:r>
    </w:p>
    <w:p>
      <w:pPr>
        <w:jc w:val="center"/>
        <w:rPr>
          <w:rFonts w:ascii="宋体" w:hAnsi="宋体"/>
          <w:b/>
          <w:bCs/>
          <w:sz w:val="36"/>
          <w:szCs w:val="18"/>
        </w:rPr>
      </w:pPr>
      <w:r>
        <w:rPr>
          <w:rFonts w:hint="eastAsia" w:ascii="宋体" w:hAnsi="宋体"/>
          <w:b/>
          <w:bCs/>
          <w:sz w:val="36"/>
          <w:szCs w:val="44"/>
          <w:lang w:val="en-US" w:eastAsia="zh-CN"/>
        </w:rPr>
        <w:t>会员</w:t>
      </w:r>
      <w:r>
        <w:rPr>
          <w:rFonts w:hint="eastAsia" w:ascii="宋体" w:hAnsi="宋体"/>
          <w:b/>
          <w:bCs/>
          <w:sz w:val="36"/>
          <w:szCs w:val="44"/>
          <w:lang w:val="en-GB"/>
        </w:rPr>
        <w:t>单位</w:t>
      </w:r>
      <w:r>
        <w:rPr>
          <w:rFonts w:hint="eastAsia" w:ascii="宋体" w:hAnsi="宋体"/>
          <w:b/>
          <w:bCs/>
          <w:sz w:val="36"/>
          <w:szCs w:val="38"/>
          <w:lang w:eastAsia="zh-CN"/>
        </w:rPr>
        <w:t>登记</w:t>
      </w:r>
      <w:r>
        <w:rPr>
          <w:rFonts w:hint="eastAsia" w:ascii="宋体" w:hAnsi="宋体"/>
          <w:b/>
          <w:bCs/>
          <w:sz w:val="36"/>
          <w:szCs w:val="38"/>
        </w:rPr>
        <w:t>表</w:t>
      </w:r>
    </w:p>
    <w:p>
      <w:pPr>
        <w:adjustRightInd w:val="0"/>
        <w:snapToGrid w:val="0"/>
        <w:jc w:val="center"/>
        <w:rPr>
          <w:rFonts w:ascii="宋体"/>
          <w:b/>
          <w:bCs/>
          <w:sz w:val="18"/>
          <w:szCs w:val="18"/>
        </w:rPr>
      </w:pPr>
    </w:p>
    <w:tbl>
      <w:tblPr>
        <w:tblStyle w:val="2"/>
        <w:tblW w:w="84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672"/>
        <w:gridCol w:w="1590"/>
        <w:gridCol w:w="1950"/>
        <w:gridCol w:w="18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单位会员基本情况</w:t>
            </w: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3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53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5365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年营业额</w:t>
            </w: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年产量</w:t>
            </w:r>
          </w:p>
        </w:tc>
        <w:tc>
          <w:tcPr>
            <w:tcW w:w="182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生产线</w:t>
            </w:r>
            <w:r>
              <w:rPr>
                <w:rFonts w:hint="eastAsia"/>
                <w:sz w:val="24"/>
                <w:lang w:val="en-US" w:eastAsia="zh-CN"/>
              </w:rPr>
              <w:t>/条</w:t>
            </w: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eastAsia="zh-CN"/>
              </w:rPr>
              <w:t>搅拌车</w:t>
            </w:r>
            <w:r>
              <w:rPr>
                <w:rFonts w:hint="eastAsia"/>
                <w:sz w:val="24"/>
                <w:lang w:val="en-US" w:eastAsia="zh-CN"/>
              </w:rPr>
              <w:t>/辆</w:t>
            </w:r>
          </w:p>
        </w:tc>
        <w:tc>
          <w:tcPr>
            <w:tcW w:w="1825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泵车/辆</w:t>
            </w: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825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负责人</w:t>
            </w: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ind w:firstLine="240" w:firstLineChars="100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负责人电话</w:t>
            </w:r>
          </w:p>
        </w:tc>
        <w:tc>
          <w:tcPr>
            <w:tcW w:w="1825" w:type="dxa"/>
            <w:vAlign w:val="center"/>
          </w:tcPr>
          <w:p>
            <w:pPr>
              <w:adjustRightInd w:val="0"/>
              <w:snapToGrid w:val="0"/>
              <w:ind w:firstLine="240" w:firstLineChars="100"/>
              <w:rPr>
                <w:rFonts w:hint="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指定联系人</w:t>
            </w:r>
          </w:p>
        </w:tc>
        <w:tc>
          <w:tcPr>
            <w:tcW w:w="1590" w:type="dxa"/>
            <w:vAlign w:val="center"/>
          </w:tcPr>
          <w:p>
            <w:pPr>
              <w:adjustRightInd w:val="0"/>
              <w:snapToGrid w:val="0"/>
              <w:rPr>
                <w:rFonts w:hint="default" w:eastAsiaTheme="minorEastAsia"/>
                <w:sz w:val="24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指定联系人</w:t>
            </w: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825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98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7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5365" w:type="dxa"/>
            <w:gridSpan w:val="3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  <w:jc w:val="center"/>
        </w:trPr>
        <w:tc>
          <w:tcPr>
            <w:tcW w:w="843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jc w:val="left"/>
              <w:rPr>
                <w:rFonts w:hint="eastAsia" w:eastAsiaTheme="min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6" w:hRule="atLeast"/>
          <w:jc w:val="center"/>
        </w:trPr>
        <w:tc>
          <w:tcPr>
            <w:tcW w:w="843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单位盖章：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法定代表人签字（盖章）： </w:t>
            </w: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日  </w:t>
            </w:r>
          </w:p>
        </w:tc>
      </w:tr>
    </w:tbl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为能更好的向各位成员单位服务，现协会需向各位成员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收集会员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单位的企业信息材料用以协会内部备案登记。需各位成员单位提供如下资料：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企业营业执照副本；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企业混凝土生产资质；</w:t>
      </w:r>
    </w:p>
    <w:p>
      <w:pPr>
        <w:numPr>
          <w:ilvl w:val="0"/>
          <w:numId w:val="1"/>
        </w:numPr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企业3C认证或体系认证（如果有，请提供）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/>
        <w:jc w:val="left"/>
        <w:rPr>
          <w:rFonts w:ascii="仿宋" w:hAnsi="仿宋" w:eastAsia="仿宋"/>
        </w:rPr>
      </w:pPr>
    </w:p>
    <w:p>
      <w:bookmarkStart w:id="0" w:name="_GoBack"/>
      <w:bookmarkEnd w:id="0"/>
    </w:p>
    <w:sectPr>
      <w:pgSz w:w="11906" w:h="16838"/>
      <w:pgMar w:top="1327" w:right="1746" w:bottom="1327" w:left="17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576CC"/>
    <w:multiLevelType w:val="singleLevel"/>
    <w:tmpl w:val="210576C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874D2E"/>
    <w:rsid w:val="003E7DD0"/>
    <w:rsid w:val="00770B33"/>
    <w:rsid w:val="077E1F16"/>
    <w:rsid w:val="07F46214"/>
    <w:rsid w:val="09233086"/>
    <w:rsid w:val="0A4D25AC"/>
    <w:rsid w:val="0DDE6E28"/>
    <w:rsid w:val="0E7E5532"/>
    <w:rsid w:val="0FE02A8C"/>
    <w:rsid w:val="10D03D7C"/>
    <w:rsid w:val="11245A28"/>
    <w:rsid w:val="125A5C4F"/>
    <w:rsid w:val="13FE1E70"/>
    <w:rsid w:val="15147514"/>
    <w:rsid w:val="19CA4CB7"/>
    <w:rsid w:val="1B2B3730"/>
    <w:rsid w:val="1B7E162D"/>
    <w:rsid w:val="1C194730"/>
    <w:rsid w:val="226A4F2C"/>
    <w:rsid w:val="22E139D7"/>
    <w:rsid w:val="24486550"/>
    <w:rsid w:val="2C275701"/>
    <w:rsid w:val="2E004E14"/>
    <w:rsid w:val="2F503CF5"/>
    <w:rsid w:val="312C3ECE"/>
    <w:rsid w:val="3352469C"/>
    <w:rsid w:val="37952D04"/>
    <w:rsid w:val="38B96DC5"/>
    <w:rsid w:val="38C62FB6"/>
    <w:rsid w:val="395F4D14"/>
    <w:rsid w:val="3A405171"/>
    <w:rsid w:val="3E23364F"/>
    <w:rsid w:val="409A1BA5"/>
    <w:rsid w:val="4158512D"/>
    <w:rsid w:val="45780E70"/>
    <w:rsid w:val="45874D2E"/>
    <w:rsid w:val="47594E71"/>
    <w:rsid w:val="48CC7ACD"/>
    <w:rsid w:val="527B26C7"/>
    <w:rsid w:val="5710455E"/>
    <w:rsid w:val="59533D5B"/>
    <w:rsid w:val="5D8C0796"/>
    <w:rsid w:val="5E1550B0"/>
    <w:rsid w:val="5EB370B1"/>
    <w:rsid w:val="5F9D7F13"/>
    <w:rsid w:val="60D30168"/>
    <w:rsid w:val="624E4A42"/>
    <w:rsid w:val="63D85B4A"/>
    <w:rsid w:val="6640201C"/>
    <w:rsid w:val="6D442804"/>
    <w:rsid w:val="6D535020"/>
    <w:rsid w:val="6E6E0963"/>
    <w:rsid w:val="70D92FF2"/>
    <w:rsid w:val="72445697"/>
    <w:rsid w:val="75BE4A7A"/>
    <w:rsid w:val="76E5082A"/>
    <w:rsid w:val="792B564F"/>
    <w:rsid w:val="7BFF6A4E"/>
    <w:rsid w:val="7C9953DD"/>
    <w:rsid w:val="7CD3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108</Words>
  <Characters>618</Characters>
  <Lines>5</Lines>
  <Paragraphs>1</Paragraphs>
  <TotalTime>3</TotalTime>
  <ScaleCrop>false</ScaleCrop>
  <LinksUpToDate>false</LinksUpToDate>
  <CharactersWithSpaces>725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2018-05-29T02:25:00Z</dcterms:created>
  <dc:creator>巴呆呆</dc:creator>
  <cp:lastModifiedBy>Aslan</cp:lastModifiedBy>
  <dcterms:modified xsi:type="dcterms:W3CDTF">2020-06-11T03:01:03Z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